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7A72" w14:textId="77777777" w:rsidR="00B46FBE" w:rsidRDefault="00B46FBE">
      <w:pPr>
        <w:pStyle w:val="Textbody"/>
        <w:rPr>
          <w:rFonts w:ascii="Times New Roman" w:hAnsi="Times New Roman"/>
        </w:rPr>
      </w:pPr>
    </w:p>
    <w:p w14:paraId="353758B5" w14:textId="77777777" w:rsidR="00B46FBE" w:rsidRDefault="00B46FBE">
      <w:pPr>
        <w:pStyle w:val="Textbody"/>
        <w:spacing w:before="220"/>
        <w:rPr>
          <w:rFonts w:ascii="Times New Roman" w:hAnsi="Times New Roman"/>
        </w:rPr>
      </w:pPr>
    </w:p>
    <w:p w14:paraId="2752E3CF" w14:textId="77777777" w:rsidR="00B46FBE" w:rsidRDefault="009D3E3F">
      <w:pPr>
        <w:pStyle w:val="Standard"/>
        <w:ind w:right="597"/>
        <w:jc w:val="center"/>
      </w:pPr>
      <w:r>
        <w:rPr>
          <w:rFonts w:ascii="Arial" w:hAnsi="Arial"/>
          <w:b/>
          <w:color w:val="006600"/>
          <w:sz w:val="26"/>
        </w:rPr>
        <w:t>CENTRO</w:t>
      </w:r>
      <w:r>
        <w:rPr>
          <w:rFonts w:ascii="Arial" w:hAnsi="Arial"/>
          <w:b/>
          <w:color w:val="006600"/>
          <w:spacing w:val="-6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DE</w:t>
      </w:r>
      <w:r>
        <w:rPr>
          <w:rFonts w:ascii="Arial" w:hAnsi="Arial"/>
          <w:b/>
          <w:color w:val="006600"/>
          <w:spacing w:val="-5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PREVENCIÓN</w:t>
      </w:r>
      <w:r>
        <w:rPr>
          <w:rFonts w:ascii="Arial" w:hAnsi="Arial"/>
          <w:b/>
          <w:color w:val="006600"/>
          <w:spacing w:val="-6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DE</w:t>
      </w:r>
      <w:r>
        <w:rPr>
          <w:rFonts w:ascii="Arial" w:hAnsi="Arial"/>
          <w:b/>
          <w:color w:val="006600"/>
          <w:spacing w:val="-5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RIESGOS</w:t>
      </w:r>
      <w:r>
        <w:rPr>
          <w:rFonts w:ascii="Arial" w:hAnsi="Arial"/>
          <w:b/>
          <w:color w:val="006600"/>
          <w:spacing w:val="-6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LABORALES</w:t>
      </w:r>
      <w:r>
        <w:rPr>
          <w:rFonts w:ascii="Arial" w:hAnsi="Arial"/>
          <w:b/>
          <w:color w:val="006600"/>
          <w:spacing w:val="-5"/>
          <w:sz w:val="26"/>
        </w:rPr>
        <w:t xml:space="preserve"> </w:t>
      </w:r>
      <w:r>
        <w:rPr>
          <w:rFonts w:ascii="Arial" w:hAnsi="Arial"/>
          <w:b/>
          <w:color w:val="006600"/>
          <w:sz w:val="26"/>
        </w:rPr>
        <w:t>DE</w:t>
      </w:r>
      <w:r>
        <w:rPr>
          <w:rFonts w:ascii="Arial" w:hAnsi="Arial"/>
          <w:b/>
          <w:color w:val="006600"/>
          <w:spacing w:val="-5"/>
          <w:sz w:val="26"/>
        </w:rPr>
        <w:t xml:space="preserve"> </w:t>
      </w:r>
      <w:r>
        <w:rPr>
          <w:rFonts w:ascii="Arial" w:hAnsi="Arial"/>
          <w:b/>
          <w:color w:val="006600"/>
          <w:spacing w:val="-2"/>
          <w:sz w:val="26"/>
        </w:rPr>
        <w:t>GRANADA</w:t>
      </w:r>
    </w:p>
    <w:p w14:paraId="31FA3DB0" w14:textId="77777777" w:rsidR="00B46FBE" w:rsidRDefault="009D3E3F">
      <w:pPr>
        <w:pStyle w:val="Standard"/>
        <w:spacing w:before="115"/>
        <w:ind w:left="4" w:right="597"/>
        <w:jc w:val="center"/>
      </w:pPr>
      <w:r>
        <w:rPr>
          <w:rFonts w:ascii="Arial" w:hAnsi="Arial"/>
          <w:b/>
          <w:sz w:val="24"/>
        </w:rPr>
        <w:t>SOLICITUD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ACTIVIDAD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FORMATIVA</w:t>
      </w:r>
    </w:p>
    <w:p w14:paraId="681D5955" w14:textId="77777777" w:rsidR="00B46FBE" w:rsidRDefault="00B46FBE">
      <w:pPr>
        <w:pStyle w:val="Textbody"/>
        <w:spacing w:before="228"/>
        <w:rPr>
          <w:rFonts w:ascii="Arial" w:hAnsi="Arial"/>
          <w:b/>
          <w:sz w:val="24"/>
        </w:rPr>
      </w:pPr>
    </w:p>
    <w:p w14:paraId="48F90E42" w14:textId="77777777" w:rsidR="00B46FBE" w:rsidRDefault="009D3E3F">
      <w:pPr>
        <w:pStyle w:val="Standard"/>
        <w:ind w:left="4" w:right="597"/>
        <w:jc w:val="center"/>
      </w:pPr>
      <w:r>
        <w:rPr>
          <w:rFonts w:ascii="Arial" w:hAnsi="Arial"/>
          <w:b/>
          <w:sz w:val="28"/>
        </w:rPr>
        <w:t>JORNADA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TÉCNICA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PRESENCIAL</w:t>
      </w:r>
    </w:p>
    <w:p w14:paraId="15A4E7E6" w14:textId="77777777" w:rsidR="00B46FBE" w:rsidRDefault="009D3E3F">
      <w:pPr>
        <w:pStyle w:val="Ttulo"/>
      </w:pPr>
      <w:r>
        <w:t>PERSPECTIVA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GÉNERO</w:t>
      </w:r>
    </w:p>
    <w:p w14:paraId="726127EF" w14:textId="77777777" w:rsidR="00B46FBE" w:rsidRDefault="00B46FBE">
      <w:pPr>
        <w:pStyle w:val="Textbody"/>
        <w:rPr>
          <w:rFonts w:ascii="Arial" w:hAnsi="Arial"/>
          <w:b/>
          <w:sz w:val="20"/>
        </w:rPr>
      </w:pPr>
    </w:p>
    <w:p w14:paraId="144603AC" w14:textId="77777777" w:rsidR="00B46FBE" w:rsidRDefault="00B46FBE">
      <w:pPr>
        <w:pStyle w:val="Textbody"/>
        <w:rPr>
          <w:rFonts w:ascii="Arial" w:hAnsi="Arial"/>
          <w:b/>
          <w:sz w:val="20"/>
        </w:rPr>
      </w:pPr>
    </w:p>
    <w:p w14:paraId="5D079D19" w14:textId="77777777" w:rsidR="00B46FBE" w:rsidRDefault="00B46FBE">
      <w:pPr>
        <w:pStyle w:val="Textbody"/>
        <w:rPr>
          <w:rFonts w:ascii="Arial" w:hAnsi="Arial"/>
          <w:b/>
          <w:sz w:val="20"/>
        </w:rPr>
      </w:pPr>
    </w:p>
    <w:p w14:paraId="0822AA18" w14:textId="77777777" w:rsidR="00B46FBE" w:rsidRDefault="00B46FBE">
      <w:pPr>
        <w:pStyle w:val="Textbody"/>
        <w:rPr>
          <w:rFonts w:ascii="Arial" w:hAnsi="Arial"/>
          <w:b/>
          <w:sz w:val="20"/>
        </w:rPr>
      </w:pPr>
    </w:p>
    <w:p w14:paraId="34E3FE50" w14:textId="77777777" w:rsidR="00B46FBE" w:rsidRDefault="00B46FBE">
      <w:pPr>
        <w:pStyle w:val="Textbody"/>
        <w:rPr>
          <w:rFonts w:ascii="Arial" w:hAnsi="Arial"/>
          <w:b/>
          <w:sz w:val="20"/>
        </w:rPr>
      </w:pPr>
    </w:p>
    <w:p w14:paraId="29A00141" w14:textId="77777777" w:rsidR="00B46FBE" w:rsidRDefault="00B46FBE">
      <w:pPr>
        <w:pStyle w:val="Textbody"/>
        <w:spacing w:before="32"/>
        <w:rPr>
          <w:rFonts w:ascii="Arial" w:hAnsi="Arial"/>
          <w:b/>
          <w:sz w:val="20"/>
        </w:rPr>
      </w:pPr>
    </w:p>
    <w:tbl>
      <w:tblPr>
        <w:tblW w:w="9464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B46FBE" w14:paraId="59BC2797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A5CEB4F" w14:textId="77777777" w:rsidR="00B46FBE" w:rsidRDefault="009D3E3F">
            <w:pPr>
              <w:pStyle w:val="TableParagraph"/>
              <w:spacing w:before="110"/>
            </w:pPr>
            <w:r>
              <w:rPr>
                <w:rFonts w:ascii="Arial" w:hAnsi="Arial"/>
                <w:b/>
                <w:sz w:val="28"/>
              </w:rPr>
              <w:t>DATOS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DEL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SOLICITANTE</w:t>
            </w:r>
          </w:p>
        </w:tc>
      </w:tr>
      <w:tr w:rsidR="00B46FBE" w14:paraId="32366921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247A94B" w14:textId="77777777" w:rsidR="00B46FBE" w:rsidRDefault="009D3E3F">
            <w:pPr>
              <w:pStyle w:val="TableParagraph"/>
              <w:spacing w:before="57"/>
            </w:pPr>
            <w:r>
              <w:rPr>
                <w:spacing w:val="-2"/>
                <w:sz w:val="24"/>
              </w:rPr>
              <w:t>NOMBRE:</w:t>
            </w:r>
          </w:p>
        </w:tc>
      </w:tr>
      <w:tr w:rsidR="00B46FBE" w14:paraId="030B91D0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C6BEA62" w14:textId="77777777" w:rsidR="00B46FBE" w:rsidRDefault="009D3E3F">
            <w:pPr>
              <w:pStyle w:val="TableParagraph"/>
            </w:pPr>
            <w:r>
              <w:rPr>
                <w:spacing w:val="-2"/>
                <w:sz w:val="24"/>
              </w:rPr>
              <w:t>APELLIDOS:</w:t>
            </w:r>
          </w:p>
        </w:tc>
      </w:tr>
      <w:tr w:rsidR="00B46FBE" w14:paraId="1B879E4F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DE594BA" w14:textId="77777777" w:rsidR="00B46FBE" w:rsidRDefault="009D3E3F">
            <w:pPr>
              <w:pStyle w:val="TableParagraph"/>
              <w:tabs>
                <w:tab w:val="left" w:pos="4311"/>
              </w:tabs>
              <w:spacing w:before="57"/>
            </w:pPr>
            <w:r>
              <w:rPr>
                <w:spacing w:val="-4"/>
                <w:sz w:val="24"/>
              </w:rPr>
              <w:t>DNI:</w:t>
            </w:r>
            <w:r>
              <w:rPr>
                <w:sz w:val="24"/>
              </w:rPr>
              <w:tab/>
              <w:t>TELÉFONO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CONTACTO:</w:t>
            </w:r>
          </w:p>
        </w:tc>
      </w:tr>
      <w:tr w:rsidR="00B46FBE" w14:paraId="3758777C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CD0F51F" w14:textId="77777777" w:rsidR="00B46FBE" w:rsidRDefault="009D3E3F">
            <w:pPr>
              <w:pStyle w:val="TableParagraph"/>
            </w:pPr>
            <w:r>
              <w:rPr>
                <w:sz w:val="24"/>
              </w:rPr>
              <w:t>CORREO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</w:tr>
      <w:tr w:rsidR="00B46FBE" w14:paraId="2CA8C1DD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7ECA5FD" w14:textId="77777777" w:rsidR="00B46FBE" w:rsidRDefault="009D3E3F">
            <w:pPr>
              <w:pStyle w:val="TableParagraph"/>
            </w:pPr>
            <w:r>
              <w:rPr>
                <w:sz w:val="24"/>
              </w:rPr>
              <w:t>PUESTO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TRABAJO:</w:t>
            </w:r>
          </w:p>
        </w:tc>
      </w:tr>
      <w:tr w:rsidR="00B46FBE" w14:paraId="711E9A7D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12204CA" w14:textId="77777777" w:rsidR="00B46FBE" w:rsidRDefault="009D3E3F">
            <w:pPr>
              <w:pStyle w:val="TableParagraph"/>
            </w:pPr>
            <w:r>
              <w:rPr>
                <w:spacing w:val="-2"/>
                <w:sz w:val="24"/>
              </w:rPr>
              <w:t>EMPRESA/ENTIDAD:</w:t>
            </w:r>
          </w:p>
        </w:tc>
      </w:tr>
    </w:tbl>
    <w:p w14:paraId="3E1996D6" w14:textId="77777777" w:rsidR="00B46FBE" w:rsidRDefault="00B46FBE">
      <w:pPr>
        <w:pStyle w:val="Textbody"/>
        <w:rPr>
          <w:rFonts w:ascii="Arial" w:hAnsi="Arial"/>
          <w:b/>
        </w:rPr>
      </w:pPr>
    </w:p>
    <w:p w14:paraId="76BC5918" w14:textId="77777777" w:rsidR="00B46FBE" w:rsidRDefault="00B46FBE">
      <w:pPr>
        <w:pStyle w:val="Textbody"/>
        <w:rPr>
          <w:rFonts w:ascii="Arial" w:hAnsi="Arial"/>
          <w:b/>
        </w:rPr>
      </w:pPr>
    </w:p>
    <w:p w14:paraId="32B2E741" w14:textId="77777777" w:rsidR="00B46FBE" w:rsidRDefault="00B46FBE">
      <w:pPr>
        <w:pStyle w:val="Textbody"/>
        <w:rPr>
          <w:rFonts w:ascii="Arial" w:hAnsi="Arial"/>
          <w:b/>
        </w:rPr>
      </w:pPr>
    </w:p>
    <w:p w14:paraId="145E7412" w14:textId="77777777" w:rsidR="00B46FBE" w:rsidRDefault="00B46FBE">
      <w:pPr>
        <w:pStyle w:val="Textbody"/>
        <w:spacing w:before="102"/>
        <w:rPr>
          <w:rFonts w:ascii="Arial" w:hAnsi="Arial"/>
          <w:b/>
        </w:rPr>
      </w:pPr>
    </w:p>
    <w:p w14:paraId="069786A6" w14:textId="77777777" w:rsidR="00B46FBE" w:rsidRDefault="009D3E3F">
      <w:pPr>
        <w:pStyle w:val="Textbody"/>
        <w:ind w:left="143" w:right="803"/>
      </w:pP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cumplimentado</w:t>
      </w:r>
      <w:r>
        <w:rPr>
          <w:spacing w:val="-4"/>
        </w:rPr>
        <w:t xml:space="preserve"> </w:t>
      </w:r>
      <w:r>
        <w:t>remitir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Estadística del Centro de Prevención de Riesgos Laborales de Granada: </w:t>
      </w:r>
      <w:hyperlink r:id="rId6" w:history="1">
        <w:r>
          <w:rPr>
            <w:color w:val="00007F"/>
            <w:spacing w:val="-2"/>
            <w:u w:val="single" w:color="00007F"/>
          </w:rPr>
          <w:t>formacion.gr.ceec@juntadeandalucia.es</w:t>
        </w:r>
      </w:hyperlink>
    </w:p>
    <w:p w14:paraId="7E1532F1" w14:textId="77777777" w:rsidR="00B46FBE" w:rsidRDefault="00B46FBE">
      <w:pPr>
        <w:pStyle w:val="Textbody"/>
        <w:rPr>
          <w:sz w:val="16"/>
        </w:rPr>
      </w:pPr>
    </w:p>
    <w:p w14:paraId="0E5040F0" w14:textId="77777777" w:rsidR="00B46FBE" w:rsidRDefault="00B46FBE">
      <w:pPr>
        <w:pStyle w:val="Textbody"/>
        <w:rPr>
          <w:sz w:val="16"/>
        </w:rPr>
      </w:pPr>
    </w:p>
    <w:p w14:paraId="37D7F48E" w14:textId="77777777" w:rsidR="00B46FBE" w:rsidRDefault="00B46FBE">
      <w:pPr>
        <w:pStyle w:val="Textbody"/>
        <w:rPr>
          <w:sz w:val="16"/>
        </w:rPr>
      </w:pPr>
    </w:p>
    <w:p w14:paraId="72CDBC5B" w14:textId="77777777" w:rsidR="00B46FBE" w:rsidRDefault="00B46FBE">
      <w:pPr>
        <w:pStyle w:val="Textbody"/>
        <w:rPr>
          <w:sz w:val="16"/>
        </w:rPr>
      </w:pPr>
    </w:p>
    <w:p w14:paraId="59BFE7EB" w14:textId="77777777" w:rsidR="00B46FBE" w:rsidRDefault="00B46FBE">
      <w:pPr>
        <w:pStyle w:val="Textbody"/>
        <w:spacing w:before="87"/>
        <w:rPr>
          <w:sz w:val="16"/>
        </w:rPr>
      </w:pPr>
    </w:p>
    <w:p w14:paraId="3230FBC3" w14:textId="77777777" w:rsidR="00B46FBE" w:rsidRDefault="009D3E3F">
      <w:pPr>
        <w:pStyle w:val="Standard"/>
        <w:spacing w:line="180" w:lineRule="auto"/>
        <w:ind w:left="6020" w:right="1096"/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6AE47770" wp14:editId="59C6E492">
            <wp:simplePos x="0" y="0"/>
            <wp:positionH relativeFrom="page">
              <wp:posOffset>6708239</wp:posOffset>
            </wp:positionH>
            <wp:positionV relativeFrom="paragraph">
              <wp:posOffset>-155521</wp:posOffset>
            </wp:positionV>
            <wp:extent cx="468721" cy="681840"/>
            <wp:effectExtent l="0" t="0" r="7529" b="3960"/>
            <wp:wrapNone/>
            <wp:docPr id="2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1" cy="681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  <w:sz w:val="16"/>
        </w:rPr>
        <w:t>Centro</w:t>
      </w:r>
      <w:r>
        <w:rPr>
          <w:rFonts w:ascii="Arial Black" w:hAnsi="Arial Black"/>
          <w:spacing w:val="19"/>
          <w:sz w:val="16"/>
        </w:rPr>
        <w:t xml:space="preserve"> </w:t>
      </w:r>
      <w:r>
        <w:rPr>
          <w:rFonts w:ascii="Arial Black" w:hAnsi="Arial Black"/>
          <w:w w:val="80"/>
          <w:sz w:val="16"/>
        </w:rPr>
        <w:t>de</w:t>
      </w:r>
      <w:r>
        <w:rPr>
          <w:rFonts w:ascii="Arial Black" w:hAnsi="Arial Black"/>
          <w:spacing w:val="19"/>
          <w:sz w:val="16"/>
        </w:rPr>
        <w:t xml:space="preserve"> </w:t>
      </w:r>
      <w:r>
        <w:rPr>
          <w:rFonts w:ascii="Arial Black" w:hAnsi="Arial Black"/>
          <w:w w:val="80"/>
          <w:sz w:val="16"/>
        </w:rPr>
        <w:t>Prevención</w:t>
      </w:r>
      <w:r>
        <w:rPr>
          <w:rFonts w:ascii="Arial Black" w:hAnsi="Arial Black"/>
          <w:spacing w:val="19"/>
          <w:sz w:val="16"/>
        </w:rPr>
        <w:t xml:space="preserve"> </w:t>
      </w:r>
      <w:r>
        <w:rPr>
          <w:rFonts w:ascii="Arial Black" w:hAnsi="Arial Black"/>
          <w:w w:val="80"/>
          <w:sz w:val="16"/>
        </w:rPr>
        <w:t>de</w:t>
      </w:r>
      <w:r>
        <w:rPr>
          <w:rFonts w:ascii="Arial Black" w:hAnsi="Arial Black"/>
          <w:spacing w:val="19"/>
          <w:sz w:val="16"/>
        </w:rPr>
        <w:t xml:space="preserve"> </w:t>
      </w:r>
      <w:r>
        <w:rPr>
          <w:rFonts w:ascii="Arial Black" w:hAnsi="Arial Black"/>
          <w:w w:val="80"/>
          <w:sz w:val="16"/>
        </w:rPr>
        <w:t>Riesgos</w:t>
      </w:r>
      <w:r>
        <w:rPr>
          <w:rFonts w:ascii="Arial Black" w:hAnsi="Arial Black"/>
          <w:spacing w:val="19"/>
          <w:sz w:val="16"/>
        </w:rPr>
        <w:t xml:space="preserve"> </w:t>
      </w:r>
      <w:r>
        <w:rPr>
          <w:rFonts w:ascii="Arial Black" w:hAnsi="Arial Black"/>
          <w:w w:val="80"/>
          <w:sz w:val="16"/>
        </w:rPr>
        <w:t xml:space="preserve">Labora- </w:t>
      </w:r>
      <w:r>
        <w:rPr>
          <w:rFonts w:ascii="Arial Black" w:hAnsi="Arial Black"/>
          <w:spacing w:val="-4"/>
          <w:w w:val="90"/>
          <w:sz w:val="16"/>
        </w:rPr>
        <w:t>les</w:t>
      </w:r>
    </w:p>
    <w:p w14:paraId="1C373611" w14:textId="77777777" w:rsidR="00B46FBE" w:rsidRDefault="009D3E3F">
      <w:pPr>
        <w:pStyle w:val="Standard"/>
        <w:spacing w:line="161" w:lineRule="exact"/>
        <w:ind w:left="6020"/>
      </w:pPr>
      <w:r>
        <w:rPr>
          <w:spacing w:val="-2"/>
          <w:w w:val="80"/>
          <w:sz w:val="16"/>
        </w:rPr>
        <w:t>San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Miguel,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110.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18100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Armilla</w:t>
      </w:r>
      <w:proofErr w:type="gramEnd"/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(Granada)</w:t>
      </w:r>
    </w:p>
    <w:p w14:paraId="0D21F5EF" w14:textId="77777777" w:rsidR="00B46FBE" w:rsidRDefault="009D3E3F">
      <w:pPr>
        <w:pStyle w:val="Standard"/>
        <w:spacing w:line="177" w:lineRule="exact"/>
        <w:ind w:left="6020"/>
      </w:pPr>
      <w:r>
        <w:rPr>
          <w:spacing w:val="-2"/>
          <w:w w:val="80"/>
          <w:sz w:val="16"/>
        </w:rPr>
        <w:t>T: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958011350.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Fax: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958056189</w:t>
      </w:r>
    </w:p>
    <w:sectPr w:rsidR="00B46FBE">
      <w:headerReference w:type="default" r:id="rId8"/>
      <w:pgSz w:w="11906" w:h="16838"/>
      <w:pgMar w:top="2060" w:right="566" w:bottom="280" w:left="992" w:header="90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978F" w14:textId="77777777" w:rsidR="00000000" w:rsidRDefault="009D3E3F">
      <w:r>
        <w:separator/>
      </w:r>
    </w:p>
  </w:endnote>
  <w:endnote w:type="continuationSeparator" w:id="0">
    <w:p w14:paraId="0665B9C8" w14:textId="77777777" w:rsidR="00000000" w:rsidRDefault="009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89A2" w14:textId="77777777" w:rsidR="00000000" w:rsidRDefault="009D3E3F">
      <w:r>
        <w:rPr>
          <w:color w:val="000000"/>
        </w:rPr>
        <w:separator/>
      </w:r>
    </w:p>
  </w:footnote>
  <w:footnote w:type="continuationSeparator" w:id="0">
    <w:p w14:paraId="02B1E431" w14:textId="77777777" w:rsidR="00000000" w:rsidRDefault="009D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3A38" w14:textId="77777777" w:rsidR="00080549" w:rsidRDefault="009D3E3F">
    <w:pPr>
      <w:pStyle w:val="Textbody"/>
      <w:spacing w:line="12" w:lineRule="auto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CE81310" wp14:editId="5E301917">
          <wp:simplePos x="0" y="0"/>
          <wp:positionH relativeFrom="page">
            <wp:posOffset>748079</wp:posOffset>
          </wp:positionH>
          <wp:positionV relativeFrom="page">
            <wp:posOffset>571682</wp:posOffset>
          </wp:positionV>
          <wp:extent cx="1308241" cy="740883"/>
          <wp:effectExtent l="0" t="0" r="6209" b="2067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241" cy="740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6FBE"/>
    <w:rsid w:val="009D3E3F"/>
    <w:rsid w:val="00B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52C8"/>
  <w15:docId w15:val="{CB643EF9-0CFD-4DBE-BEB2-8AE7992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6"/>
      <w:szCs w:val="26"/>
    </w:r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tulo">
    <w:name w:val="Title"/>
    <w:basedOn w:val="Standard"/>
    <w:uiPriority w:val="10"/>
    <w:qFormat/>
    <w:pPr>
      <w:spacing w:before="115"/>
      <w:ind w:left="3" w:right="59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Standard"/>
  </w:style>
  <w:style w:type="paragraph" w:customStyle="1" w:styleId="TableParagraph">
    <w:name w:val="Table Paragraph"/>
    <w:basedOn w:val="Standard"/>
    <w:pPr>
      <w:spacing w:before="56"/>
      <w:ind w:left="55"/>
    </w:pPr>
    <w:rPr>
      <w:rFonts w:ascii="Calibri" w:eastAsia="Calibri" w:hAnsi="Calibri" w:cs="Calibri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ion.gr.ceec@juntadeandaluci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>FM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Garrido Herraiz, Alba</dc:creator>
  <cp:lastModifiedBy>Garrido Herraiz, Alba</cp:lastModifiedBy>
  <cp:revision>2</cp:revision>
  <dcterms:created xsi:type="dcterms:W3CDTF">2025-04-15T09:06:00Z</dcterms:created>
  <dcterms:modified xsi:type="dcterms:W3CDTF">2025-04-15T09:06:00Z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2025-04-07T00:00:00Z</vt:filetime>
  </property>
  <property fmtid="{D5CDD505-2E9C-101B-9397-08002B2CF9AE}" pid="4" name="Creator">
    <vt:lpwstr>Writer</vt:lpwstr>
  </property>
  <property fmtid="{D5CDD505-2E9C-101B-9397-08002B2CF9AE}" pid="5" name="LastSaved">
    <vt:filetime>2025-04-07T00:00:00Z</vt:filetime>
  </property>
  <property fmtid="{D5CDD505-2E9C-101B-9397-08002B2CF9AE}" pid="6" name="Producer">
    <vt:lpwstr>LibreOffice 24.8.5.2 (X86_64) / LibreOffice Community</vt:lpwstr>
  </property>
</Properties>
</file>